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AC379A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AC379A">
              <w:rPr>
                <w:rFonts w:ascii="Arial Narrow" w:hAnsi="Arial Narrow"/>
                <w:sz w:val="17"/>
                <w:szCs w:val="17"/>
                <w:u w:val="single"/>
              </w:rPr>
              <w:t>CORSO:</w:t>
            </w:r>
            <w:r w:rsidRPr="00263436">
              <w:rPr>
                <w:rFonts w:ascii="Arial Narrow" w:hAnsi="Arial Narrow"/>
                <w:sz w:val="17"/>
                <w:szCs w:val="17"/>
              </w:rPr>
              <w:t xml:space="preserve">  </w:t>
            </w:r>
            <w:r w:rsidR="00527B89">
              <w:rPr>
                <w:rFonts w:ascii="Arial Narrow" w:hAnsi="Arial Narrow"/>
                <w:b w:val="0"/>
                <w:sz w:val="17"/>
                <w:szCs w:val="17"/>
              </w:rPr>
              <w:t>GUIDA AMBIENTALE ESCURSIONISTICA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C57EF4" w:rsidRPr="00856208" w:rsidRDefault="00C57EF4" w:rsidP="00463FA3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La quota di partecipazione al corso è pari ad  </w:t>
            </w:r>
            <w:r w:rsidR="00527B89">
              <w:rPr>
                <w:rFonts w:ascii="Arial Narrow" w:hAnsi="Arial Narrow"/>
                <w:noProof/>
                <w:sz w:val="17"/>
                <w:szCs w:val="17"/>
              </w:rPr>
              <w:t xml:space="preserve">2.500,00 </w:t>
            </w:r>
            <w:r w:rsidR="007361F8">
              <w:rPr>
                <w:rFonts w:ascii="Arial" w:hAnsi="Arial"/>
                <w:noProof/>
                <w:sz w:val="18"/>
              </w:rPr>
              <w:t xml:space="preserve"> IVA </w:t>
            </w:r>
            <w:r w:rsidR="00527B89">
              <w:rPr>
                <w:rFonts w:ascii="Arial" w:hAnsi="Arial"/>
                <w:noProof/>
                <w:sz w:val="18"/>
              </w:rPr>
              <w:t xml:space="preserve">non dovuta +  </w:t>
            </w:r>
            <w:r w:rsidR="009C1CE6"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</w:t>
            </w:r>
            <w:r w:rsidR="00936C6B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9C1CE6" w:rsidRPr="009C1CE6">
              <w:rPr>
                <w:rFonts w:ascii="Arial Narrow" w:hAnsi="Arial Narrow"/>
                <w:noProof/>
                <w:sz w:val="17"/>
                <w:szCs w:val="17"/>
              </w:rPr>
              <w:t>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proofErr w:type="gramStart"/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</w:t>
            </w:r>
            <w:proofErr w:type="gramEnd"/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proofErr w:type="gramStart"/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>srl</w:t>
            </w:r>
            <w:proofErr w:type="gramEnd"/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08740A">
              <w:rPr>
                <w:rFonts w:ascii="Arial Narrow" w:hAnsi="Arial Narrow"/>
                <w:noProof/>
                <w:sz w:val="17"/>
                <w:szCs w:val="17"/>
              </w:rPr>
            </w:r>
            <w:r w:rsidR="0008740A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08740A">
              <w:rPr>
                <w:rFonts w:ascii="Arial Narrow" w:hAnsi="Arial Narrow"/>
                <w:noProof/>
                <w:sz w:val="17"/>
                <w:szCs w:val="17"/>
              </w:rPr>
            </w:r>
            <w:r w:rsidR="0008740A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27B89">
              <w:rPr>
                <w:rFonts w:ascii="Arial Narrow" w:hAnsi="Arial Narrow"/>
                <w:sz w:val="16"/>
                <w:szCs w:val="16"/>
              </w:rPr>
              <w:t>Portoferraio (LI)</w:t>
            </w:r>
          </w:p>
          <w:p w:rsidR="00694284" w:rsidRPr="00DA432F" w:rsidRDefault="00694284" w:rsidP="00FF1893">
            <w:pPr>
              <w:pStyle w:val="Testonormale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Il corso avrà inizio</w:t>
            </w:r>
            <w:r w:rsidR="00FF1893" w:rsidRPr="00DA432F">
              <w:rPr>
                <w:rFonts w:ascii="Arial Narrow" w:hAnsi="Arial Narrow"/>
                <w:b/>
                <w:sz w:val="16"/>
                <w:szCs w:val="16"/>
              </w:rPr>
              <w:t>, presumibilmente,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il</w:t>
            </w:r>
            <w:r w:rsidR="00936C6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27B89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936C6B">
              <w:rPr>
                <w:rFonts w:ascii="Arial Narrow" w:hAnsi="Arial Narrow"/>
                <w:b/>
                <w:sz w:val="16"/>
                <w:szCs w:val="16"/>
              </w:rPr>
              <w:t>1/03</w:t>
            </w:r>
            <w:r w:rsidR="00527B89">
              <w:rPr>
                <w:rFonts w:ascii="Arial Narrow" w:hAnsi="Arial Narrow"/>
                <w:b/>
                <w:sz w:val="16"/>
                <w:szCs w:val="16"/>
              </w:rPr>
              <w:t>/24</w:t>
            </w:r>
            <w:r w:rsidR="00936C6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bookmarkStart w:id="1" w:name="_GoBack"/>
            <w:bookmarkEnd w:id="1"/>
            <w:r w:rsidRPr="00DA432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DA432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DA432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DA432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BF27F0" w:rsidRPr="00DA432F" w:rsidRDefault="00BF27F0" w:rsidP="00DA432F">
            <w:pPr>
              <w:pStyle w:val="Titolo4"/>
              <w:spacing w:after="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8A1589" w:rsidRPr="00DA432F" w:rsidRDefault="008A1589" w:rsidP="00DA432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8A1589" w:rsidRPr="00DA432F" w:rsidRDefault="008A1589" w:rsidP="008A158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B87475" w:rsidRPr="00DA432F" w:rsidRDefault="00B87475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D57EC4">
            <w:pPr>
              <w:pStyle w:val="Predefinito"/>
              <w:spacing w:after="0"/>
              <w:jc w:val="both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DA432F">
            <w:pPr>
              <w:numPr>
                <w:ilvl w:val="0"/>
                <w:numId w:val="2"/>
              </w:numPr>
              <w:ind w:left="224" w:hanging="22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DA432F">
              <w:rPr>
                <w:rFonts w:ascii="Arial Narrow" w:hAnsi="Arial Narrow"/>
                <w:sz w:val="16"/>
                <w:szCs w:val="16"/>
              </w:rPr>
              <w:t>per</w:t>
            </w:r>
            <w:proofErr w:type="gramEnd"/>
            <w:r w:rsidRPr="00DA432F">
              <w:rPr>
                <w:rFonts w:ascii="Arial Narrow" w:hAnsi="Arial Narrow"/>
                <w:sz w:val="16"/>
                <w:szCs w:val="16"/>
              </w:rPr>
              <w:t xml:space="preserve"> la formazione obbligatoria per Commercio e somministrazione alimenti e bevande l'obbligo di frequenza è dell'80%;</w:t>
            </w:r>
          </w:p>
          <w:p w:rsidR="00B87475" w:rsidRPr="00DA432F" w:rsidRDefault="00B87475" w:rsidP="00DA432F">
            <w:pPr>
              <w:numPr>
                <w:ilvl w:val="0"/>
                <w:numId w:val="2"/>
              </w:numPr>
              <w:spacing w:before="60"/>
              <w:ind w:left="224" w:hanging="22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DA432F">
              <w:rPr>
                <w:rFonts w:ascii="Arial Narrow" w:hAnsi="Arial Narrow"/>
                <w:sz w:val="16"/>
                <w:szCs w:val="16"/>
              </w:rPr>
              <w:t>per</w:t>
            </w:r>
            <w:proofErr w:type="gramEnd"/>
            <w:r w:rsidRPr="00DA432F">
              <w:rPr>
                <w:rFonts w:ascii="Arial Narrow" w:hAnsi="Arial Narrow"/>
                <w:sz w:val="16"/>
                <w:szCs w:val="16"/>
              </w:rPr>
              <w:t xml:space="preserve">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DA432F">
            <w:pPr>
              <w:numPr>
                <w:ilvl w:val="0"/>
                <w:numId w:val="2"/>
              </w:numPr>
              <w:spacing w:before="60"/>
              <w:ind w:left="224" w:hanging="22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DA432F">
              <w:rPr>
                <w:rFonts w:ascii="Arial Narrow" w:hAnsi="Arial Narrow"/>
                <w:sz w:val="16"/>
                <w:szCs w:val="16"/>
              </w:rPr>
              <w:t>per</w:t>
            </w:r>
            <w:proofErr w:type="gramEnd"/>
            <w:r w:rsidRPr="00DA432F">
              <w:rPr>
                <w:rFonts w:ascii="Arial Narrow" w:hAnsi="Arial Narrow"/>
                <w:sz w:val="16"/>
                <w:szCs w:val="16"/>
              </w:rPr>
              <w:t xml:space="preserve">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5C5A21" w:rsidP="00D6140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oltre il </w:t>
            </w:r>
            <w:r w:rsidR="00D57EC4" w:rsidRPr="00DA432F">
              <w:rPr>
                <w:rFonts w:ascii="Arial Narrow" w:hAnsi="Arial Narrow"/>
                <w:sz w:val="16"/>
                <w:szCs w:val="16"/>
              </w:rPr>
              <w:t>7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° giorno precedente la data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effettiva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di inizio del corso comunicando la decisione del recesso per iscritto 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proofErr w:type="gramStart"/>
            <w:r w:rsidR="004F21C0" w:rsidRPr="004F21C0">
              <w:rPr>
                <w:rFonts w:ascii="Arial Narrow" w:hAnsi="Arial Narrow"/>
                <w:sz w:val="14"/>
                <w:szCs w:val="14"/>
              </w:rPr>
              <w:t>in</w:t>
            </w:r>
            <w:proofErr w:type="gramEnd"/>
            <w:r w:rsidR="004F21C0" w:rsidRPr="004F21C0">
              <w:rPr>
                <w:rFonts w:ascii="Arial Narrow" w:hAnsi="Arial Narrow"/>
                <w:sz w:val="14"/>
                <w:szCs w:val="14"/>
              </w:rPr>
              <w:t xml:space="preserve">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5C5A21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b w:val="0"/>
                <w:i/>
                <w:sz w:val="17"/>
                <w:szCs w:val="17"/>
              </w:rPr>
            </w:pPr>
            <w:r w:rsidRPr="005C5A21">
              <w:rPr>
                <w:b w:val="0"/>
                <w:i/>
                <w:sz w:val="17"/>
                <w:szCs w:val="17"/>
              </w:rPr>
              <w:t xml:space="preserve">CESCOT </w:t>
            </w:r>
            <w:r w:rsidR="005C5A21" w:rsidRPr="005C5A21">
              <w:rPr>
                <w:b w:val="0"/>
                <w:i/>
                <w:sz w:val="17"/>
                <w:szCs w:val="17"/>
              </w:rPr>
              <w:t xml:space="preserve">FORMAZIONE </w:t>
            </w:r>
            <w:r w:rsidR="00766E0F">
              <w:rPr>
                <w:b w:val="0"/>
                <w:i/>
                <w:sz w:val="17"/>
                <w:szCs w:val="17"/>
              </w:rPr>
              <w:t>SRL Viale Teseo Tesei, 12</w:t>
            </w:r>
          </w:p>
          <w:p w:rsidR="00766E0F" w:rsidRDefault="00900100" w:rsidP="00766E0F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  <w:r w:rsidRPr="00766E0F">
              <w:rPr>
                <w:rFonts w:ascii="Arial" w:hAnsi="Arial"/>
                <w:i/>
                <w:noProof/>
                <w:sz w:val="18"/>
              </w:rPr>
              <w:t xml:space="preserve">Telefono: </w:t>
            </w:r>
            <w:r w:rsidR="00766E0F" w:rsidRPr="00766E0F">
              <w:rPr>
                <w:rFonts w:ascii="Arial" w:hAnsi="Arial"/>
                <w:i/>
                <w:sz w:val="18"/>
              </w:rPr>
              <w:t>0565918812</w:t>
            </w:r>
            <w:r w:rsidRPr="00766E0F">
              <w:rPr>
                <w:rFonts w:ascii="Arial" w:hAnsi="Arial"/>
                <w:i/>
                <w:sz w:val="18"/>
              </w:rPr>
              <w:t xml:space="preserve">   </w:t>
            </w:r>
            <w:r w:rsidRPr="00766E0F">
              <w:rPr>
                <w:rFonts w:ascii="Arial" w:hAnsi="Arial"/>
                <w:i/>
                <w:noProof/>
                <w:sz w:val="18"/>
              </w:rPr>
              <w:t>e-mail:</w:t>
            </w:r>
            <w:r w:rsidR="00740CDD" w:rsidRPr="00766E0F">
              <w:rPr>
                <w:rFonts w:ascii="Arial" w:hAnsi="Arial"/>
                <w:i/>
                <w:noProof/>
                <w:sz w:val="18"/>
              </w:rPr>
              <w:t xml:space="preserve"> </w:t>
            </w:r>
            <w:r w:rsidR="00766E0F" w:rsidRPr="00766E0F">
              <w:rPr>
                <w:rFonts w:ascii="Arial" w:hAnsi="Arial"/>
                <w:i/>
                <w:noProof/>
                <w:sz w:val="18"/>
              </w:rPr>
              <w:t>segreteriacescotpf@confesercenti.li.it</w:t>
            </w:r>
            <w:r w:rsidR="00BB0545" w:rsidRPr="00766E0F">
              <w:rPr>
                <w:rFonts w:ascii="Arial" w:hAnsi="Arial"/>
                <w:i/>
                <w:sz w:val="18"/>
              </w:rPr>
              <w:t xml:space="preserve">   </w:t>
            </w: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</w:t>
      </w:r>
      <w:proofErr w:type="gramStart"/>
      <w:r w:rsidRPr="00336E72">
        <w:rPr>
          <w:rFonts w:ascii="Arial" w:hAnsi="Arial" w:cs="Arial"/>
          <w:sz w:val="18"/>
          <w:szCs w:val="18"/>
        </w:rPr>
        <w:t>artt.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attività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</w:t>
      </w:r>
      <w:proofErr w:type="gram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</w:t>
      </w:r>
      <w:proofErr w:type="gram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servizi</w:t>
      </w:r>
      <w:proofErr w:type="gram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8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9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l’interessato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il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C5A21">
        <w:rPr>
          <w:rFonts w:ascii="Arial" w:hAnsi="Arial" w:cs="Arial"/>
          <w:sz w:val="18"/>
          <w:szCs w:val="18"/>
        </w:rPr>
        <w:t>tratta</w:t>
      </w:r>
      <w:proofErr w:type="gramEnd"/>
      <w:r w:rsidRPr="005C5A21">
        <w:rPr>
          <w:rFonts w:ascii="Arial" w:hAnsi="Arial" w:cs="Arial"/>
          <w:sz w:val="18"/>
          <w:szCs w:val="18"/>
        </w:rPr>
        <w:t xml:space="preserve">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docenti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enti</w:t>
      </w:r>
      <w:proofErr w:type="gramEnd"/>
      <w:r w:rsidRPr="00336E72">
        <w:rPr>
          <w:rFonts w:ascii="Arial" w:hAnsi="Arial" w:cs="Arial"/>
          <w:sz w:val="18"/>
          <w:szCs w:val="18"/>
        </w:rPr>
        <w:t>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pubbliche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enti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può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in qualsiasi momento chiedere l’accesso, la rettifica e, quando non in contrasto con disposizioni di legge, la cancellazione o la limitazione del trattamento dei dati personali in nostro possesso;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gramStart"/>
      <w:r w:rsidRPr="00336E72">
        <w:rPr>
          <w:rFonts w:ascii="Arial" w:hAnsi="Arial" w:cs="Arial"/>
          <w:sz w:val="18"/>
          <w:szCs w:val="18"/>
        </w:rPr>
        <w:t>ha</w:t>
      </w:r>
      <w:proofErr w:type="gramEnd"/>
      <w:r w:rsidRPr="00336E72">
        <w:rPr>
          <w:rFonts w:ascii="Arial" w:hAnsi="Arial" w:cs="Arial"/>
          <w:sz w:val="18"/>
          <w:szCs w:val="18"/>
        </w:rPr>
        <w:t xml:space="preserve"> diritto a chiedere la portabilità dei suoi dati personali ed a proporre reclamo all’Autorità di controllo (Garante della Privacy);</w:t>
      </w:r>
    </w:p>
    <w:p w:rsidR="00415451" w:rsidRPr="005C5A21" w:rsidRDefault="00793FD3" w:rsidP="00415451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proofErr w:type="gramStart"/>
      <w:r w:rsidRPr="00415451">
        <w:rPr>
          <w:rFonts w:ascii="Arial" w:hAnsi="Arial" w:cs="Arial"/>
          <w:sz w:val="18"/>
          <w:szCs w:val="18"/>
        </w:rPr>
        <w:t>nel</w:t>
      </w:r>
      <w:proofErr w:type="gramEnd"/>
      <w:r w:rsidRPr="00415451">
        <w:rPr>
          <w:rFonts w:ascii="Arial" w:hAnsi="Arial" w:cs="Arial"/>
          <w:sz w:val="18"/>
          <w:szCs w:val="18"/>
        </w:rPr>
        <w:t xml:space="preserve"> caso intenda esercitare uno dei diritti indicati, può indirizzare specifica comunicazione al Titolare ovvero alla mail </w:t>
      </w:r>
      <w:r w:rsidR="00415451" w:rsidRPr="005C5A21">
        <w:rPr>
          <w:rFonts w:ascii="Arial" w:hAnsi="Arial" w:cs="Arial"/>
          <w:sz w:val="18"/>
          <w:szCs w:val="18"/>
        </w:rPr>
        <w:t>info@cescot.grosseto.it</w:t>
      </w:r>
    </w:p>
    <w:p w:rsidR="00793FD3" w:rsidRPr="00415451" w:rsidRDefault="00793FD3" w:rsidP="00415451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LUOGO E DATA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1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0A" w:rsidRDefault="0008740A">
      <w:r>
        <w:separator/>
      </w:r>
    </w:p>
  </w:endnote>
  <w:endnote w:type="continuationSeparator" w:id="0">
    <w:p w:rsidR="0008740A" w:rsidRDefault="000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0A" w:rsidRDefault="0008740A">
      <w:r>
        <w:separator/>
      </w:r>
    </w:p>
  </w:footnote>
  <w:footnote w:type="continuationSeparator" w:id="0">
    <w:p w:rsidR="0008740A" w:rsidRDefault="0008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9F"/>
    <w:rsid w:val="000030B7"/>
    <w:rsid w:val="000465D5"/>
    <w:rsid w:val="000666E6"/>
    <w:rsid w:val="0008740A"/>
    <w:rsid w:val="00087B8A"/>
    <w:rsid w:val="000902CE"/>
    <w:rsid w:val="000927C9"/>
    <w:rsid w:val="000A54AD"/>
    <w:rsid w:val="000A7E1C"/>
    <w:rsid w:val="000B2B14"/>
    <w:rsid w:val="000D2CB7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701A3"/>
    <w:rsid w:val="003749C2"/>
    <w:rsid w:val="003815E4"/>
    <w:rsid w:val="003C2B71"/>
    <w:rsid w:val="003F6E0D"/>
    <w:rsid w:val="00404ED4"/>
    <w:rsid w:val="00407618"/>
    <w:rsid w:val="00413BB0"/>
    <w:rsid w:val="00415451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27B89"/>
    <w:rsid w:val="005322CA"/>
    <w:rsid w:val="005602C4"/>
    <w:rsid w:val="00592C79"/>
    <w:rsid w:val="005A23E1"/>
    <w:rsid w:val="005B1C44"/>
    <w:rsid w:val="005C5A21"/>
    <w:rsid w:val="005E4823"/>
    <w:rsid w:val="005F7180"/>
    <w:rsid w:val="0062597F"/>
    <w:rsid w:val="0063460E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51431"/>
    <w:rsid w:val="00755EF0"/>
    <w:rsid w:val="00764021"/>
    <w:rsid w:val="00766E0F"/>
    <w:rsid w:val="007902BE"/>
    <w:rsid w:val="00793FD3"/>
    <w:rsid w:val="007A4B5E"/>
    <w:rsid w:val="007A676F"/>
    <w:rsid w:val="007B7A6B"/>
    <w:rsid w:val="008050F4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2602E"/>
    <w:rsid w:val="0093444B"/>
    <w:rsid w:val="00934AA6"/>
    <w:rsid w:val="00935413"/>
    <w:rsid w:val="00936C6B"/>
    <w:rsid w:val="009522B4"/>
    <w:rsid w:val="009544EC"/>
    <w:rsid w:val="009551CC"/>
    <w:rsid w:val="0096217C"/>
    <w:rsid w:val="009B2364"/>
    <w:rsid w:val="009B4908"/>
    <w:rsid w:val="009C1CE6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87475"/>
    <w:rsid w:val="00BA4EC1"/>
    <w:rsid w:val="00BB0545"/>
    <w:rsid w:val="00BD5AFF"/>
    <w:rsid w:val="00BF02FC"/>
    <w:rsid w:val="00BF27F0"/>
    <w:rsid w:val="00C06315"/>
    <w:rsid w:val="00C14365"/>
    <w:rsid w:val="00C24A1A"/>
    <w:rsid w:val="00C258EC"/>
    <w:rsid w:val="00C27048"/>
    <w:rsid w:val="00C43CE8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820E6"/>
    <w:rsid w:val="00D85C7C"/>
    <w:rsid w:val="00D96A23"/>
    <w:rsid w:val="00DA432F"/>
    <w:rsid w:val="00DD1816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7734"/>
    <w:rsid w:val="00FE3D58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E004C-3346-4A5C-9BF7-3BAB4C7D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ot.fi.it/?page_id=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cot.fi.it/?page_id=12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28</TotalTime>
  <Pages>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10164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Admin</cp:lastModifiedBy>
  <cp:revision>3</cp:revision>
  <cp:lastPrinted>2016-06-15T10:04:00Z</cp:lastPrinted>
  <dcterms:created xsi:type="dcterms:W3CDTF">2023-12-12T11:40:00Z</dcterms:created>
  <dcterms:modified xsi:type="dcterms:W3CDTF">2024-02-22T11:39:00Z</dcterms:modified>
</cp:coreProperties>
</file>