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</w:t>
            </w:r>
            <w:r w:rsidR="00346221" w:rsidRPr="00346221">
              <w:rPr>
                <w:rFonts w:ascii="Arial Narrow" w:hAnsi="Arial Narrow"/>
                <w:sz w:val="20"/>
              </w:rPr>
              <w:t>iscr per haccp tit</w:t>
            </w:r>
            <w:r w:rsidR="00346221">
              <w:rPr>
                <w:rFonts w:ascii="Arial Narrow" w:hAnsi="Arial Narrow"/>
                <w:sz w:val="20"/>
              </w:rPr>
              <w:t>olari</w:t>
            </w:r>
            <w:r w:rsidR="00346221" w:rsidRPr="00346221">
              <w:rPr>
                <w:rFonts w:ascii="Arial Narrow" w:hAnsi="Arial Narrow"/>
                <w:sz w:val="20"/>
              </w:rPr>
              <w:t xml:space="preserve"> complesse 16hr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Pr="009C446B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</w:rPr>
            </w:pPr>
            <w:r w:rsidRPr="009C446B">
              <w:rPr>
                <w:rFonts w:ascii="Arial Narrow" w:hAnsi="Arial Narrow"/>
                <w:noProof/>
              </w:rPr>
              <w:t xml:space="preserve">La quota di partecipazione al corso è pari ad  </w:t>
            </w:r>
            <w:r w:rsidR="00346221">
              <w:rPr>
                <w:rFonts w:ascii="Arial Narrow" w:hAnsi="Arial Narrow"/>
                <w:b/>
                <w:noProof/>
              </w:rPr>
              <w:t>14</w:t>
            </w:r>
            <w:r w:rsidR="00A65192">
              <w:rPr>
                <w:rFonts w:ascii="Arial Narrow" w:hAnsi="Arial Narrow"/>
                <w:b/>
                <w:noProof/>
              </w:rPr>
              <w:t>0</w:t>
            </w:r>
            <w:r w:rsidR="0072762B">
              <w:rPr>
                <w:rFonts w:ascii="Arial Narrow" w:hAnsi="Arial Narrow"/>
                <w:b/>
                <w:noProof/>
              </w:rPr>
              <w:t>.00</w:t>
            </w:r>
            <w:r w:rsidR="00523E6D">
              <w:rPr>
                <w:rFonts w:ascii="Arial Narrow" w:hAnsi="Arial Narrow"/>
                <w:b/>
                <w:noProof/>
              </w:rPr>
              <w:t xml:space="preserve">  </w:t>
            </w:r>
            <w:r w:rsidRPr="009C446B">
              <w:rPr>
                <w:rFonts w:ascii="Arial Narrow" w:hAnsi="Arial Narrow"/>
                <w:b/>
                <w:noProof/>
              </w:rPr>
              <w:t>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19576B">
              <w:rPr>
                <w:rFonts w:ascii="Arial Narrow" w:hAnsi="Arial Narrow"/>
                <w:noProof/>
                <w:sz w:val="17"/>
                <w:szCs w:val="17"/>
              </w:rPr>
            </w:r>
            <w:r w:rsidR="0019576B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19576B">
              <w:rPr>
                <w:rFonts w:ascii="Arial Narrow" w:hAnsi="Arial Narrow"/>
                <w:noProof/>
                <w:sz w:val="17"/>
                <w:szCs w:val="17"/>
              </w:rPr>
            </w:r>
            <w:r w:rsidR="0019576B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 xml:space="preserve">isione del recesso per iscritto a </w:t>
            </w:r>
            <w:hyperlink r:id="rId9" w:history="1">
              <w:r w:rsidR="002C32BB" w:rsidRPr="00B867BB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mvillani@confesercenti.li.it</w:t>
              </w:r>
            </w:hyperlink>
            <w:r w:rsidR="002C32B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r w:rsidR="00176496" w:rsidRPr="002C32BB">
              <w:rPr>
                <w:sz w:val="18"/>
              </w:rPr>
              <w:t xml:space="preserve">  </w:t>
            </w:r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  <w:bookmarkStart w:id="1" w:name="_GoBack"/>
      <w:bookmarkEnd w:id="1"/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2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3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6B" w:rsidRDefault="0019576B">
      <w:r>
        <w:separator/>
      </w:r>
    </w:p>
  </w:endnote>
  <w:endnote w:type="continuationSeparator" w:id="0">
    <w:p w:rsidR="0019576B" w:rsidRDefault="0019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6B" w:rsidRDefault="0019576B">
      <w:r>
        <w:separator/>
      </w:r>
    </w:p>
  </w:footnote>
  <w:footnote w:type="continuationSeparator" w:id="0">
    <w:p w:rsidR="0019576B" w:rsidRDefault="0019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66E6"/>
    <w:rsid w:val="00083A0D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9576B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41519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46221"/>
    <w:rsid w:val="00362859"/>
    <w:rsid w:val="0036473E"/>
    <w:rsid w:val="003701A3"/>
    <w:rsid w:val="003749C2"/>
    <w:rsid w:val="003815E4"/>
    <w:rsid w:val="003C2B71"/>
    <w:rsid w:val="003D71A7"/>
    <w:rsid w:val="003F6E0D"/>
    <w:rsid w:val="00401EF1"/>
    <w:rsid w:val="00404ED4"/>
    <w:rsid w:val="00407618"/>
    <w:rsid w:val="00413BB0"/>
    <w:rsid w:val="00422951"/>
    <w:rsid w:val="00437521"/>
    <w:rsid w:val="00463FA3"/>
    <w:rsid w:val="0046449D"/>
    <w:rsid w:val="00472549"/>
    <w:rsid w:val="00475B6F"/>
    <w:rsid w:val="00477443"/>
    <w:rsid w:val="004870E4"/>
    <w:rsid w:val="00491C96"/>
    <w:rsid w:val="00494B23"/>
    <w:rsid w:val="004A074A"/>
    <w:rsid w:val="004D1439"/>
    <w:rsid w:val="004D6834"/>
    <w:rsid w:val="004F21C0"/>
    <w:rsid w:val="004F2238"/>
    <w:rsid w:val="004F31E9"/>
    <w:rsid w:val="00504662"/>
    <w:rsid w:val="00523E6D"/>
    <w:rsid w:val="005322CA"/>
    <w:rsid w:val="005602C4"/>
    <w:rsid w:val="00592C79"/>
    <w:rsid w:val="005A23E1"/>
    <w:rsid w:val="005B1C44"/>
    <w:rsid w:val="005B42AF"/>
    <w:rsid w:val="005C5A21"/>
    <w:rsid w:val="005E4823"/>
    <w:rsid w:val="005F7180"/>
    <w:rsid w:val="006230E5"/>
    <w:rsid w:val="0062384D"/>
    <w:rsid w:val="0062597F"/>
    <w:rsid w:val="0063460E"/>
    <w:rsid w:val="00677C86"/>
    <w:rsid w:val="00680814"/>
    <w:rsid w:val="006820C7"/>
    <w:rsid w:val="006834F4"/>
    <w:rsid w:val="00686188"/>
    <w:rsid w:val="00693B79"/>
    <w:rsid w:val="00694284"/>
    <w:rsid w:val="006B24A5"/>
    <w:rsid w:val="006C5E1F"/>
    <w:rsid w:val="006E2239"/>
    <w:rsid w:val="006F243C"/>
    <w:rsid w:val="00714752"/>
    <w:rsid w:val="0072762B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30FF"/>
    <w:rsid w:val="007A4B5E"/>
    <w:rsid w:val="007A676F"/>
    <w:rsid w:val="007B7A6B"/>
    <w:rsid w:val="008050F4"/>
    <w:rsid w:val="00812BD2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F0A8F"/>
    <w:rsid w:val="00900100"/>
    <w:rsid w:val="00915CC2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C446B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65192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6199E"/>
    <w:rsid w:val="00B87475"/>
    <w:rsid w:val="00BA4EC1"/>
    <w:rsid w:val="00BB0545"/>
    <w:rsid w:val="00BE32EB"/>
    <w:rsid w:val="00BF02FC"/>
    <w:rsid w:val="00BF27F0"/>
    <w:rsid w:val="00C06315"/>
    <w:rsid w:val="00C14365"/>
    <w:rsid w:val="00C22A06"/>
    <w:rsid w:val="00C24A1A"/>
    <w:rsid w:val="00C258EC"/>
    <w:rsid w:val="00C27048"/>
    <w:rsid w:val="00C43CE8"/>
    <w:rsid w:val="00C52859"/>
    <w:rsid w:val="00C57EF4"/>
    <w:rsid w:val="00C821C5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1BAF"/>
    <w:rsid w:val="00D42BE5"/>
    <w:rsid w:val="00D57EC4"/>
    <w:rsid w:val="00D61404"/>
    <w:rsid w:val="00D715CC"/>
    <w:rsid w:val="00D7400C"/>
    <w:rsid w:val="00D820E6"/>
    <w:rsid w:val="00D85C7C"/>
    <w:rsid w:val="00D87E64"/>
    <w:rsid w:val="00D96A23"/>
    <w:rsid w:val="00DA432F"/>
    <w:rsid w:val="00DC5C23"/>
    <w:rsid w:val="00DC674D"/>
    <w:rsid w:val="00DD1816"/>
    <w:rsid w:val="00DF23BC"/>
    <w:rsid w:val="00DF4A9B"/>
    <w:rsid w:val="00E0056F"/>
    <w:rsid w:val="00E118D9"/>
    <w:rsid w:val="00E15E70"/>
    <w:rsid w:val="00E21FB5"/>
    <w:rsid w:val="00E358DC"/>
    <w:rsid w:val="00E46336"/>
    <w:rsid w:val="00E478E2"/>
    <w:rsid w:val="00E50903"/>
    <w:rsid w:val="00E54E13"/>
    <w:rsid w:val="00E83FC7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06846"/>
    <w:rsid w:val="00F15BF2"/>
    <w:rsid w:val="00F35F2E"/>
    <w:rsid w:val="00F374F8"/>
    <w:rsid w:val="00F444A1"/>
    <w:rsid w:val="00F479A5"/>
    <w:rsid w:val="00F61FB8"/>
    <w:rsid w:val="00F70DFD"/>
    <w:rsid w:val="00F76E23"/>
    <w:rsid w:val="00FA1E5E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ot.fi.it/?page_id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illani@confesercenti.li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0</TotalTime>
  <Pages>2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10175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4</cp:revision>
  <cp:lastPrinted>2016-06-15T10:04:00Z</cp:lastPrinted>
  <dcterms:created xsi:type="dcterms:W3CDTF">2022-03-16T09:51:00Z</dcterms:created>
  <dcterms:modified xsi:type="dcterms:W3CDTF">2023-09-11T09:25:00Z</dcterms:modified>
</cp:coreProperties>
</file>