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9C446B">
              <w:rPr>
                <w:rFonts w:ascii="Arial Narrow" w:hAnsi="Arial Narrow"/>
                <w:sz w:val="20"/>
              </w:rPr>
              <w:t>Antincendio 4hr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Pr="009C446B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</w:rPr>
            </w:pPr>
            <w:r w:rsidRPr="009C446B">
              <w:rPr>
                <w:rFonts w:ascii="Arial Narrow" w:hAnsi="Arial Narrow"/>
                <w:noProof/>
              </w:rPr>
              <w:t xml:space="preserve">La quota di partecipazione al corso è pari ad  </w:t>
            </w:r>
            <w:r w:rsidR="009C446B" w:rsidRPr="009C446B">
              <w:rPr>
                <w:rFonts w:ascii="Arial Narrow" w:hAnsi="Arial Narrow"/>
                <w:b/>
                <w:noProof/>
              </w:rPr>
              <w:t>85,40</w:t>
            </w:r>
            <w:r w:rsidR="00BE32EB" w:rsidRPr="009C446B">
              <w:rPr>
                <w:rFonts w:ascii="Arial Narrow" w:hAnsi="Arial Narrow"/>
                <w:b/>
                <w:noProof/>
              </w:rPr>
              <w:t xml:space="preserve"> </w:t>
            </w:r>
            <w:r w:rsidRPr="009C446B">
              <w:rPr>
                <w:rFonts w:ascii="Arial Narrow" w:hAnsi="Arial Narrow"/>
                <w:b/>
                <w:noProof/>
              </w:rPr>
              <w:t xml:space="preserve"> compreso IVA.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1185D">
              <w:rPr>
                <w:rFonts w:ascii="Arial Narrow" w:hAnsi="Arial Narrow"/>
                <w:noProof/>
                <w:sz w:val="17"/>
                <w:szCs w:val="17"/>
              </w:rPr>
            </w:r>
            <w:r w:rsidR="0081185D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0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1185D">
              <w:rPr>
                <w:rFonts w:ascii="Arial Narrow" w:hAnsi="Arial Narrow"/>
                <w:noProof/>
                <w:sz w:val="17"/>
                <w:szCs w:val="17"/>
              </w:rPr>
            </w:r>
            <w:r w:rsidR="0081185D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0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>is</w:t>
            </w:r>
            <w:r w:rsidR="00346B5A">
              <w:rPr>
                <w:rFonts w:ascii="Arial Narrow" w:hAnsi="Arial Narrow"/>
                <w:sz w:val="16"/>
                <w:szCs w:val="16"/>
              </w:rPr>
              <w:t xml:space="preserve">ione del recesso per iscritto alla sede di riferimento nel sito </w:t>
            </w:r>
            <w:bookmarkStart w:id="1" w:name="_GoBack"/>
            <w:bookmarkEnd w:id="1"/>
            <w:r w:rsidR="00346B5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  <w:r w:rsidR="00176496" w:rsidRPr="002C32BB">
              <w:rPr>
                <w:sz w:val="18"/>
              </w:rPr>
              <w:t xml:space="preserve"> </w:t>
            </w:r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9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2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5D" w:rsidRDefault="0081185D">
      <w:r>
        <w:separator/>
      </w:r>
    </w:p>
  </w:endnote>
  <w:endnote w:type="continuationSeparator" w:id="0">
    <w:p w:rsidR="0081185D" w:rsidRDefault="0081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5D" w:rsidRDefault="0081185D">
      <w:r>
        <w:separator/>
      </w:r>
    </w:p>
  </w:footnote>
  <w:footnote w:type="continuationSeparator" w:id="0">
    <w:p w:rsidR="0081185D" w:rsidRDefault="0081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66E6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46B5A"/>
    <w:rsid w:val="00362859"/>
    <w:rsid w:val="0036473E"/>
    <w:rsid w:val="003701A3"/>
    <w:rsid w:val="003749C2"/>
    <w:rsid w:val="003815E4"/>
    <w:rsid w:val="003C2B71"/>
    <w:rsid w:val="003F6E0D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A074A"/>
    <w:rsid w:val="004D1439"/>
    <w:rsid w:val="004D6834"/>
    <w:rsid w:val="004F21C0"/>
    <w:rsid w:val="004F2238"/>
    <w:rsid w:val="004F31E9"/>
    <w:rsid w:val="00504662"/>
    <w:rsid w:val="005322CA"/>
    <w:rsid w:val="005602C4"/>
    <w:rsid w:val="00592C79"/>
    <w:rsid w:val="005A23E1"/>
    <w:rsid w:val="005B1C44"/>
    <w:rsid w:val="005C5A21"/>
    <w:rsid w:val="005E4823"/>
    <w:rsid w:val="005F7180"/>
    <w:rsid w:val="006230E5"/>
    <w:rsid w:val="0062597F"/>
    <w:rsid w:val="0063460E"/>
    <w:rsid w:val="00680814"/>
    <w:rsid w:val="006820C7"/>
    <w:rsid w:val="006834F4"/>
    <w:rsid w:val="00686188"/>
    <w:rsid w:val="00693B79"/>
    <w:rsid w:val="00694284"/>
    <w:rsid w:val="006B24A5"/>
    <w:rsid w:val="006E2239"/>
    <w:rsid w:val="006F243C"/>
    <w:rsid w:val="00714752"/>
    <w:rsid w:val="00733776"/>
    <w:rsid w:val="007361F8"/>
    <w:rsid w:val="00740CDD"/>
    <w:rsid w:val="00740EE5"/>
    <w:rsid w:val="00743FB0"/>
    <w:rsid w:val="00751431"/>
    <w:rsid w:val="00755EF0"/>
    <w:rsid w:val="00764021"/>
    <w:rsid w:val="007902BE"/>
    <w:rsid w:val="00793FD3"/>
    <w:rsid w:val="007A4B5E"/>
    <w:rsid w:val="007A676F"/>
    <w:rsid w:val="007B7A6B"/>
    <w:rsid w:val="008050F4"/>
    <w:rsid w:val="0081185D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F0A8F"/>
    <w:rsid w:val="00900100"/>
    <w:rsid w:val="00915CC2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C446B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6199E"/>
    <w:rsid w:val="00B87475"/>
    <w:rsid w:val="00BA4EC1"/>
    <w:rsid w:val="00BB0545"/>
    <w:rsid w:val="00BE32EB"/>
    <w:rsid w:val="00BF02FC"/>
    <w:rsid w:val="00BF27F0"/>
    <w:rsid w:val="00C06315"/>
    <w:rsid w:val="00C14365"/>
    <w:rsid w:val="00C22A06"/>
    <w:rsid w:val="00C24A1A"/>
    <w:rsid w:val="00C258EC"/>
    <w:rsid w:val="00C27048"/>
    <w:rsid w:val="00C43CE8"/>
    <w:rsid w:val="00C57EF4"/>
    <w:rsid w:val="00C821C5"/>
    <w:rsid w:val="00CB5E18"/>
    <w:rsid w:val="00CB739F"/>
    <w:rsid w:val="00CC6897"/>
    <w:rsid w:val="00CF3699"/>
    <w:rsid w:val="00CF50A9"/>
    <w:rsid w:val="00D04B78"/>
    <w:rsid w:val="00D318CC"/>
    <w:rsid w:val="00D3542A"/>
    <w:rsid w:val="00D40A1A"/>
    <w:rsid w:val="00D42BE5"/>
    <w:rsid w:val="00D57EC4"/>
    <w:rsid w:val="00D61404"/>
    <w:rsid w:val="00D715CC"/>
    <w:rsid w:val="00D7400C"/>
    <w:rsid w:val="00D820E6"/>
    <w:rsid w:val="00D85C7C"/>
    <w:rsid w:val="00D96A23"/>
    <w:rsid w:val="00DA432F"/>
    <w:rsid w:val="00DD1816"/>
    <w:rsid w:val="00DF23BC"/>
    <w:rsid w:val="00DF4A9B"/>
    <w:rsid w:val="00E0056F"/>
    <w:rsid w:val="00E118D9"/>
    <w:rsid w:val="00E15E70"/>
    <w:rsid w:val="00E46336"/>
    <w:rsid w:val="00E478E2"/>
    <w:rsid w:val="00E50903"/>
    <w:rsid w:val="00E54E13"/>
    <w:rsid w:val="00E83FC7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15BF2"/>
    <w:rsid w:val="00F35F2E"/>
    <w:rsid w:val="00F374F8"/>
    <w:rsid w:val="00F444A1"/>
    <w:rsid w:val="00F479A5"/>
    <w:rsid w:val="00F61FB8"/>
    <w:rsid w:val="00F70DFD"/>
    <w:rsid w:val="00F76E23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ot.fi.it/?page_id=12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0</TotalTime>
  <Pages>2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10103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2</cp:revision>
  <cp:lastPrinted>2016-06-15T10:04:00Z</cp:lastPrinted>
  <dcterms:created xsi:type="dcterms:W3CDTF">2023-09-13T07:37:00Z</dcterms:created>
  <dcterms:modified xsi:type="dcterms:W3CDTF">2023-09-13T07:37:00Z</dcterms:modified>
</cp:coreProperties>
</file>