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2C32BB" w:rsidRPr="002C32BB">
              <w:rPr>
                <w:rFonts w:ascii="Arial Narrow" w:hAnsi="Arial Narrow"/>
                <w:sz w:val="20"/>
              </w:rPr>
              <w:t>aggiornamento haccp 8hr</w:t>
            </w:r>
            <w:r w:rsidR="00FE462E">
              <w:rPr>
                <w:rFonts w:ascii="Arial Narrow" w:hAnsi="Arial Narrow"/>
                <w:sz w:val="20"/>
              </w:rPr>
              <w:t xml:space="preserve">  del 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La quota di partecipazione al corso è pari ad  </w:t>
            </w:r>
            <w:r w:rsidRPr="009960A5">
              <w:rPr>
                <w:rFonts w:ascii="Arial Narrow" w:hAnsi="Arial Narrow"/>
                <w:b/>
                <w:noProof/>
                <w:sz w:val="17"/>
                <w:szCs w:val="17"/>
              </w:rPr>
              <w:t>90,00 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E354C">
              <w:rPr>
                <w:rFonts w:ascii="Arial Narrow" w:hAnsi="Arial Narrow"/>
                <w:noProof/>
                <w:sz w:val="17"/>
                <w:szCs w:val="17"/>
              </w:rPr>
            </w:r>
            <w:r w:rsidR="008E354C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E354C">
              <w:rPr>
                <w:rFonts w:ascii="Arial Narrow" w:hAnsi="Arial Narrow"/>
                <w:noProof/>
                <w:sz w:val="17"/>
                <w:szCs w:val="17"/>
              </w:rPr>
            </w:r>
            <w:r w:rsidR="008E354C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hyperlink r:id="rId9" w:history="1">
              <w:r w:rsidR="002C32BB" w:rsidRPr="00B867BB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mvillani@confesercenti.li.it</w:t>
              </w:r>
            </w:hyperlink>
            <w:r w:rsidR="002C32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2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3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4C" w:rsidRDefault="008E354C">
      <w:r>
        <w:separator/>
      </w:r>
    </w:p>
  </w:endnote>
  <w:endnote w:type="continuationSeparator" w:id="0">
    <w:p w:rsidR="008E354C" w:rsidRDefault="008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4C" w:rsidRDefault="008E354C">
      <w:r>
        <w:separator/>
      </w:r>
    </w:p>
  </w:footnote>
  <w:footnote w:type="continuationSeparator" w:id="0">
    <w:p w:rsidR="008E354C" w:rsidRDefault="008E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602C4"/>
    <w:rsid w:val="00592C79"/>
    <w:rsid w:val="005A23E1"/>
    <w:rsid w:val="005B1C44"/>
    <w:rsid w:val="005C5A21"/>
    <w:rsid w:val="005E4823"/>
    <w:rsid w:val="005F7180"/>
    <w:rsid w:val="0062597F"/>
    <w:rsid w:val="0063460E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E354C"/>
    <w:rsid w:val="008F0A8F"/>
    <w:rsid w:val="00900100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87475"/>
    <w:rsid w:val="00BA4EC1"/>
    <w:rsid w:val="00BB0545"/>
    <w:rsid w:val="00BF02FC"/>
    <w:rsid w:val="00BF27F0"/>
    <w:rsid w:val="00C06315"/>
    <w:rsid w:val="00C14365"/>
    <w:rsid w:val="00C21E5C"/>
    <w:rsid w:val="00C24A1A"/>
    <w:rsid w:val="00C258EC"/>
    <w:rsid w:val="00C27048"/>
    <w:rsid w:val="00C43CE8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3CF9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ot.fi.it/?page_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lani@confesercenti.li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1</TotalTime>
  <Pages>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10164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3</cp:revision>
  <cp:lastPrinted>2016-06-15T10:04:00Z</cp:lastPrinted>
  <dcterms:created xsi:type="dcterms:W3CDTF">2023-09-11T07:59:00Z</dcterms:created>
  <dcterms:modified xsi:type="dcterms:W3CDTF">2023-09-11T07:59:00Z</dcterms:modified>
</cp:coreProperties>
</file>